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宋体" w:hAnsi="宋体" w:cs="黑体"/>
          <w:sz w:val="24"/>
          <w:szCs w:val="40"/>
        </w:rPr>
      </w:pPr>
      <w:r>
        <w:rPr>
          <w:rFonts w:hint="eastAsia" w:ascii="宋体" w:hAnsi="宋体" w:cs="黑体"/>
          <w:sz w:val="24"/>
          <w:szCs w:val="40"/>
        </w:rPr>
        <w:t>附件：</w: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第十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40"/>
        </w:rPr>
        <w:t>届榆林国际煤炭暨高端能源化工产业博览会</w:t>
      </w:r>
    </w:p>
    <w:tbl>
      <w:tblPr>
        <w:tblStyle w:val="5"/>
        <w:tblpPr w:leftFromText="180" w:rightFromText="180" w:vertAnchor="text" w:horzAnchor="page" w:tblpXSpec="center" w:tblpY="161"/>
        <w:tblOverlap w:val="never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90"/>
        <w:gridCol w:w="1511"/>
        <w:gridCol w:w="214"/>
        <w:gridCol w:w="1346"/>
        <w:gridCol w:w="139"/>
        <w:gridCol w:w="113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单位名称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 系 人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    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    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    址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    箱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参观人数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参观时间</w:t>
            </w:r>
          </w:p>
        </w:tc>
        <w:tc>
          <w:tcPr>
            <w:tcW w:w="4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日  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日   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需要哪些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</w:t>
            </w:r>
          </w:p>
        </w:tc>
        <w:tc>
          <w:tcPr>
            <w:tcW w:w="75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hanging="53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请提供会期午餐，用餐人数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hanging="53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安排</w:t>
            </w:r>
            <w:r>
              <w:rPr>
                <w:rFonts w:hint="eastAsia" w:ascii="宋体" w:hAnsi="宋体" w:cs="宋体"/>
                <w:sz w:val="21"/>
                <w:szCs w:val="21"/>
              </w:rPr>
              <w:t>会期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住宿</w:t>
            </w:r>
            <w:r>
              <w:rPr>
                <w:rFonts w:hint="eastAsia" w:ascii="宋体" w:hAnsi="宋体" w:cs="宋体"/>
                <w:sz w:val="21"/>
                <w:szCs w:val="21"/>
              </w:rPr>
              <w:t>，人数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标准________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hanging="530"/>
              <w:textAlignment w:val="auto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请协助预约榆林相关部门或参展企业，请注明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同期论坛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活动</w:t>
            </w:r>
          </w:p>
        </w:tc>
        <w:tc>
          <w:tcPr>
            <w:tcW w:w="753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 xml:space="preserve">我单位将安排   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1"/>
              </w:rPr>
              <w:t xml:space="preserve">  人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参加_________________活动。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（一）第十七届榆林国际煤炭暨高端能源化工产业博览会开幕式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（二）煤化工产业高端化、多元化、低碳化发展院士论坛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（三）中国·榆林新型储能技术装备发展论坛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（四）第二届榆商回乡发展大会暨重点项目签约仪式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（五）5G+智慧矿山及煤矿安全高峰论坛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（六）榆林秦创原创新驱动平台建设高峰论坛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（七）首届洁净能源榆林发展论坛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（八）阿里云榆林智慧矿山专题会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（九）榆林美食节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（十）榆林特色文化展演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（十一）成果发布会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15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参会人员名单（不够可附页）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姓名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部门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职务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手机/固话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2"/>
                <w:szCs w:val="21"/>
              </w:rPr>
            </w:pPr>
          </w:p>
        </w:tc>
      </w:tr>
    </w:tbl>
    <w:p>
      <w:pPr>
        <w:ind w:firstLine="210" w:firstLineChars="1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Cs w:val="21"/>
        </w:rPr>
        <w:t>注：本表复制有效，请于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日前回传。 联</w:t>
      </w:r>
      <w:r>
        <w:rPr>
          <w:rFonts w:hint="eastAsia" w:ascii="宋体" w:hAnsi="宋体" w:cs="宋体"/>
          <w:szCs w:val="21"/>
          <w:lang w:val="en-US" w:eastAsia="zh-CN"/>
        </w:rPr>
        <w:t>系人：张秀秀 18192427610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5661F"/>
    <w:multiLevelType w:val="multilevel"/>
    <w:tmpl w:val="3FE5661F"/>
    <w:lvl w:ilvl="0" w:tentative="0">
      <w:start w:val="4"/>
      <w:numFmt w:val="bullet"/>
      <w:lvlText w:val="□"/>
      <w:lvlJc w:val="left"/>
      <w:pPr>
        <w:ind w:left="570" w:hanging="360"/>
      </w:pPr>
      <w:rPr>
        <w:rFonts w:hint="eastAsia" w:ascii="黑体" w:hAnsi="黑体" w:eastAsia="黑体" w:cs="宋体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OTg5Y2I3ZDJmZDZhYzM1M2E4NjQwYWI4N2E1NDIifQ=="/>
  </w:docVars>
  <w:rsids>
    <w:rsidRoot w:val="1D0C4758"/>
    <w:rsid w:val="000F6A6F"/>
    <w:rsid w:val="00474D0A"/>
    <w:rsid w:val="00CF7C0E"/>
    <w:rsid w:val="04C4657C"/>
    <w:rsid w:val="05432D09"/>
    <w:rsid w:val="06FE6307"/>
    <w:rsid w:val="07D609B6"/>
    <w:rsid w:val="0BCF3452"/>
    <w:rsid w:val="0C241356"/>
    <w:rsid w:val="0DD80DDF"/>
    <w:rsid w:val="0FA6217C"/>
    <w:rsid w:val="120B352B"/>
    <w:rsid w:val="125763A2"/>
    <w:rsid w:val="14046D7C"/>
    <w:rsid w:val="14EC1AAE"/>
    <w:rsid w:val="16A175E6"/>
    <w:rsid w:val="17BC73B8"/>
    <w:rsid w:val="19305A9C"/>
    <w:rsid w:val="19606AA1"/>
    <w:rsid w:val="1A683F52"/>
    <w:rsid w:val="1B1A6FB2"/>
    <w:rsid w:val="1D0C4758"/>
    <w:rsid w:val="1D2B4AFD"/>
    <w:rsid w:val="1D4477F5"/>
    <w:rsid w:val="241457AB"/>
    <w:rsid w:val="28D728F5"/>
    <w:rsid w:val="2BE23302"/>
    <w:rsid w:val="2FA8166C"/>
    <w:rsid w:val="32892968"/>
    <w:rsid w:val="339B3812"/>
    <w:rsid w:val="3BCE5327"/>
    <w:rsid w:val="3CFF0108"/>
    <w:rsid w:val="3EF562E1"/>
    <w:rsid w:val="3F38666D"/>
    <w:rsid w:val="43657826"/>
    <w:rsid w:val="437A7485"/>
    <w:rsid w:val="43C35076"/>
    <w:rsid w:val="45A92709"/>
    <w:rsid w:val="4C475CA7"/>
    <w:rsid w:val="51EB7131"/>
    <w:rsid w:val="530E1ED9"/>
    <w:rsid w:val="555B2EBF"/>
    <w:rsid w:val="566C201F"/>
    <w:rsid w:val="57361349"/>
    <w:rsid w:val="57B93F55"/>
    <w:rsid w:val="57F84945"/>
    <w:rsid w:val="5BBC58D7"/>
    <w:rsid w:val="621B3C84"/>
    <w:rsid w:val="62A7266F"/>
    <w:rsid w:val="62FA2124"/>
    <w:rsid w:val="67AA5A19"/>
    <w:rsid w:val="6A571BC3"/>
    <w:rsid w:val="6B797523"/>
    <w:rsid w:val="6D535020"/>
    <w:rsid w:val="6E0E6E5F"/>
    <w:rsid w:val="72AE425F"/>
    <w:rsid w:val="79AC5BC4"/>
    <w:rsid w:val="7CD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both"/>
      <w:textAlignment w:val="baseline"/>
    </w:pPr>
    <w:rPr>
      <w:rFonts w:ascii="Times New Roman" w:hAnsi="Times New Roman" w:eastAsia="黑体"/>
      <w:kern w:val="2"/>
      <w:sz w:val="36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0"/>
      <w:sz w:val="18"/>
      <w:szCs w:val="18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480" w:lineRule="auto"/>
    </w:pPr>
    <w:rPr>
      <w:rFonts w:ascii="Arial" w:hAnsi="Arial" w:eastAsia="PMingLiU" w:cs="Arial"/>
      <w:sz w:val="28"/>
      <w:szCs w:val="24"/>
    </w:rPr>
  </w:style>
  <w:style w:type="character" w:customStyle="1" w:styleId="7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25;&#31354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381</Words>
  <Characters>424</Characters>
  <Lines>3</Lines>
  <Paragraphs>1</Paragraphs>
  <TotalTime>1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2019-07-30T04:15:00Z</dcterms:created>
  <dc:creator>初心</dc:creator>
  <cp:lastModifiedBy>86181</cp:lastModifiedBy>
  <cp:lastPrinted>2021-09-23T08:57:00Z</cp:lastPrinted>
  <dcterms:modified xsi:type="dcterms:W3CDTF">2023-03-01T00:55:57Z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53C5A7D8ACA142308FC525E6DA6BE1CD</vt:lpwstr>
  </property>
</Properties>
</file>